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13" w:rsidRDefault="00493336" w:rsidP="00DF2613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43087F70" wp14:editId="32F4B687">
            <wp:extent cx="594360" cy="67818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13" w:rsidRDefault="00DF2613" w:rsidP="00DF2613">
      <w:pPr>
        <w:rPr>
          <w:b/>
        </w:rPr>
      </w:pPr>
    </w:p>
    <w:p w:rsidR="00602DA5" w:rsidRDefault="00602DA5" w:rsidP="00DF2613">
      <w:pPr>
        <w:jc w:val="center"/>
        <w:rPr>
          <w:b/>
        </w:rPr>
      </w:pPr>
      <w:r>
        <w:rPr>
          <w:b/>
        </w:rPr>
        <w:t>Obec Bříšťany, Bříšťany 130, 508 01 Hořice</w:t>
      </w:r>
    </w:p>
    <w:p w:rsidR="00602DA5" w:rsidRDefault="00625F58" w:rsidP="00602DA5">
      <w:pPr>
        <w:jc w:val="center"/>
        <w:rPr>
          <w:b/>
        </w:rPr>
      </w:pPr>
      <w:hyperlink r:id="rId5" w:history="1">
        <w:r w:rsidR="00602DA5" w:rsidRPr="00192BE9">
          <w:rPr>
            <w:rStyle w:val="Hypertextovodkaz"/>
            <w:b/>
          </w:rPr>
          <w:t>obecbristany@seznam.cz</w:t>
        </w:r>
      </w:hyperlink>
    </w:p>
    <w:p w:rsidR="00602DA5" w:rsidRDefault="00602DA5" w:rsidP="00602DA5">
      <w:pPr>
        <w:jc w:val="center"/>
        <w:rPr>
          <w:b/>
        </w:rPr>
      </w:pPr>
      <w:r>
        <w:rPr>
          <w:b/>
        </w:rPr>
        <w:t>datová schránka nvtapi9</w:t>
      </w:r>
    </w:p>
    <w:p w:rsidR="00602DA5" w:rsidRDefault="00602DA5" w:rsidP="00602DA5">
      <w:pPr>
        <w:pBdr>
          <w:bottom w:val="single" w:sz="6" w:space="1" w:color="auto"/>
        </w:pBdr>
        <w:jc w:val="center"/>
        <w:rPr>
          <w:b/>
        </w:rPr>
      </w:pPr>
    </w:p>
    <w:p w:rsidR="00602DA5" w:rsidRDefault="00602DA5" w:rsidP="00602DA5">
      <w:pPr>
        <w:jc w:val="center"/>
        <w:rPr>
          <w:b/>
        </w:rPr>
      </w:pPr>
    </w:p>
    <w:p w:rsidR="00602DA5" w:rsidRDefault="00602DA5" w:rsidP="00602DA5">
      <w:pPr>
        <w:jc w:val="center"/>
        <w:rPr>
          <w:b/>
        </w:rPr>
      </w:pPr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Zasedání zastupitelstva</w:t>
      </w:r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</w:p>
    <w:p w:rsidR="007655ED" w:rsidRDefault="00F651E7" w:rsidP="007655E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</w:rPr>
        <w:t xml:space="preserve">se koná dne </w:t>
      </w:r>
      <w:proofErr w:type="gramStart"/>
      <w:r>
        <w:rPr>
          <w:b/>
          <w:bCs/>
          <w:sz w:val="44"/>
          <w:szCs w:val="44"/>
        </w:rPr>
        <w:t>2</w:t>
      </w:r>
      <w:r w:rsidR="009756A4">
        <w:rPr>
          <w:b/>
          <w:bCs/>
          <w:sz w:val="44"/>
          <w:szCs w:val="44"/>
        </w:rPr>
        <w:t>7.11</w:t>
      </w:r>
      <w:r w:rsidR="007655ED">
        <w:rPr>
          <w:b/>
          <w:bCs/>
          <w:sz w:val="44"/>
          <w:szCs w:val="44"/>
        </w:rPr>
        <w:t>.202</w:t>
      </w:r>
      <w:r w:rsidR="00F45A57">
        <w:rPr>
          <w:b/>
          <w:bCs/>
          <w:sz w:val="44"/>
          <w:szCs w:val="44"/>
        </w:rPr>
        <w:t>3</w:t>
      </w:r>
      <w:proofErr w:type="gramEnd"/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</w:p>
    <w:p w:rsidR="007655ED" w:rsidRDefault="007655ED" w:rsidP="007655E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 zasedací místnosti OÚ Bříšťany</w:t>
      </w:r>
    </w:p>
    <w:p w:rsidR="007655ED" w:rsidRDefault="00F45A57" w:rsidP="007655E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</w:rPr>
        <w:t>od 18</w:t>
      </w:r>
      <w:r w:rsidR="007655ED">
        <w:rPr>
          <w:b/>
          <w:bCs/>
          <w:sz w:val="44"/>
          <w:szCs w:val="44"/>
        </w:rPr>
        <w:t>,30 hodin</w:t>
      </w:r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</w:p>
    <w:p w:rsidR="007655ED" w:rsidRDefault="007655ED" w:rsidP="007655ED">
      <w:r>
        <w:tab/>
      </w:r>
      <w:r>
        <w:rPr>
          <w:b/>
          <w:bCs/>
        </w:rPr>
        <w:t>Program:</w:t>
      </w:r>
      <w:r>
        <w:t xml:space="preserve"> 1. Zahájení</w:t>
      </w:r>
    </w:p>
    <w:p w:rsidR="009756A4" w:rsidRDefault="009756A4" w:rsidP="009756A4">
      <w:pPr>
        <w:ind w:left="1785"/>
      </w:pPr>
      <w:r>
        <w:t xml:space="preserve">2. Návrh rozpočtu na rok 2024 </w:t>
      </w:r>
    </w:p>
    <w:p w:rsidR="009756A4" w:rsidRDefault="009756A4" w:rsidP="009756A4">
      <w:pPr>
        <w:ind w:left="1785"/>
      </w:pPr>
      <w:r>
        <w:t>3. Návrh střednědobého výhledu rozpočtu na rok 2026</w:t>
      </w:r>
      <w:r>
        <w:tab/>
      </w:r>
    </w:p>
    <w:p w:rsidR="009756A4" w:rsidRDefault="009756A4" w:rsidP="009756A4">
      <w:pPr>
        <w:ind w:left="1785"/>
      </w:pPr>
      <w:r>
        <w:t xml:space="preserve">4. Schválení vyhlášek o poplatcích    </w:t>
      </w:r>
      <w:r>
        <w:tab/>
      </w:r>
      <w:r>
        <w:tab/>
        <w:t xml:space="preserve">     </w:t>
      </w:r>
    </w:p>
    <w:p w:rsidR="009756A4" w:rsidRDefault="009756A4" w:rsidP="009756A4">
      <w:r>
        <w:tab/>
      </w:r>
      <w:r>
        <w:tab/>
        <w:t xml:space="preserve">      5. Schválení kalkulace ceny stočného a ostatní poplatky</w:t>
      </w:r>
    </w:p>
    <w:p w:rsidR="007655ED" w:rsidRDefault="009756A4" w:rsidP="007655ED">
      <w:pPr>
        <w:ind w:left="1785"/>
      </w:pPr>
      <w:r>
        <w:t>6</w:t>
      </w:r>
      <w:r w:rsidR="007655ED">
        <w:t xml:space="preserve">. </w:t>
      </w:r>
      <w:r>
        <w:t>Rozpočtové opatření č. 9</w:t>
      </w:r>
      <w:r w:rsidR="00400CE8">
        <w:t xml:space="preserve"> </w:t>
      </w:r>
      <w:r>
        <w:t xml:space="preserve">a </w:t>
      </w:r>
      <w:proofErr w:type="gramStart"/>
      <w:r>
        <w:t>č.10</w:t>
      </w:r>
      <w:proofErr w:type="gramEnd"/>
      <w:r w:rsidR="00F45A57">
        <w:t>.</w:t>
      </w:r>
      <w:r w:rsidR="007655ED">
        <w:tab/>
      </w:r>
      <w:r w:rsidR="007655ED">
        <w:tab/>
      </w:r>
      <w:r w:rsidR="007655ED">
        <w:tab/>
        <w:t xml:space="preserve">    </w:t>
      </w:r>
    </w:p>
    <w:p w:rsidR="00AD65BD" w:rsidRDefault="007655ED" w:rsidP="009756A4">
      <w:pPr>
        <w:ind w:firstLine="709"/>
      </w:pPr>
      <w:r>
        <w:t xml:space="preserve">              </w:t>
      </w:r>
      <w:r w:rsidR="009756A4">
        <w:t xml:space="preserve">    7</w:t>
      </w:r>
      <w:r w:rsidR="00F651E7">
        <w:t xml:space="preserve">. </w:t>
      </w:r>
      <w:r w:rsidR="009756A4">
        <w:t>Schválení plánu provedení inventarizace</w:t>
      </w:r>
      <w:r w:rsidR="00AD65BD">
        <w:t xml:space="preserve">                  </w:t>
      </w:r>
    </w:p>
    <w:p w:rsidR="007655ED" w:rsidRDefault="00527742" w:rsidP="007655ED">
      <w:r>
        <w:tab/>
      </w:r>
      <w:r>
        <w:tab/>
        <w:t xml:space="preserve">      </w:t>
      </w:r>
      <w:r w:rsidR="009756A4">
        <w:t>8</w:t>
      </w:r>
      <w:r w:rsidR="007655ED">
        <w:t>. Zprávy jednotlivých výborů</w:t>
      </w:r>
    </w:p>
    <w:p w:rsidR="00AD65BD" w:rsidRDefault="009756A4" w:rsidP="007655ED">
      <w:r>
        <w:tab/>
      </w:r>
      <w:r>
        <w:tab/>
        <w:t xml:space="preserve">      9</w:t>
      </w:r>
      <w:r w:rsidR="007655ED">
        <w:t>. Naběhlé záležitosti</w:t>
      </w:r>
    </w:p>
    <w:p w:rsidR="007655ED" w:rsidRDefault="009756A4" w:rsidP="007655ED">
      <w:r>
        <w:tab/>
        <w:t xml:space="preserve">                10</w:t>
      </w:r>
      <w:r w:rsidR="007655ED">
        <w:t>. Závěr</w:t>
      </w:r>
    </w:p>
    <w:p w:rsidR="007655ED" w:rsidRDefault="007655ED" w:rsidP="007655ED"/>
    <w:p w:rsidR="007655ED" w:rsidRDefault="007655ED" w:rsidP="007655ED"/>
    <w:p w:rsidR="007655ED" w:rsidRDefault="007655ED" w:rsidP="007655ED"/>
    <w:p w:rsidR="007655ED" w:rsidRDefault="007655ED" w:rsidP="007655ED"/>
    <w:p w:rsidR="007655ED" w:rsidRDefault="007655ED" w:rsidP="007655ED"/>
    <w:p w:rsidR="007655ED" w:rsidRDefault="007655ED" w:rsidP="007655ED"/>
    <w:p w:rsidR="007655ED" w:rsidRDefault="007655ED" w:rsidP="007655ED"/>
    <w:p w:rsidR="007655ED" w:rsidRDefault="00F651E7" w:rsidP="007655ED">
      <w:r>
        <w:tab/>
      </w:r>
      <w:r w:rsidR="00F128D2">
        <w:t xml:space="preserve">Vyvěšeno: </w:t>
      </w:r>
      <w:proofErr w:type="gramStart"/>
      <w:r w:rsidR="00B0490E">
        <w:t>13</w:t>
      </w:r>
      <w:r w:rsidR="009756A4">
        <w:t>.11</w:t>
      </w:r>
      <w:r w:rsidR="00C066F8">
        <w:t>.2023</w:t>
      </w:r>
      <w:proofErr w:type="gramEnd"/>
    </w:p>
    <w:p w:rsidR="007655ED" w:rsidRDefault="007655ED" w:rsidP="007655ED"/>
    <w:p w:rsidR="007655ED" w:rsidRDefault="007655ED" w:rsidP="007655ED"/>
    <w:p w:rsidR="007655ED" w:rsidRDefault="007655ED" w:rsidP="007655ED"/>
    <w:p w:rsidR="007655ED" w:rsidRDefault="00527742" w:rsidP="007655ED">
      <w:r>
        <w:tab/>
        <w:t xml:space="preserve">Sejmuto: </w:t>
      </w:r>
      <w:r w:rsidR="00625F58">
        <w:t>28.11.2023</w:t>
      </w:r>
      <w:bookmarkStart w:id="0" w:name="_GoBack"/>
      <w:bookmarkEnd w:id="0"/>
    </w:p>
    <w:p w:rsidR="00602DA5" w:rsidRPr="00602DA5" w:rsidRDefault="00602DA5" w:rsidP="00602DA5">
      <w:pPr>
        <w:jc w:val="center"/>
      </w:pPr>
    </w:p>
    <w:sectPr w:rsidR="00602DA5" w:rsidRPr="00602DA5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60"/>
    <w:rsid w:val="000D4609"/>
    <w:rsid w:val="002C5361"/>
    <w:rsid w:val="0034539A"/>
    <w:rsid w:val="003801B7"/>
    <w:rsid w:val="00400CE8"/>
    <w:rsid w:val="0042446E"/>
    <w:rsid w:val="00493336"/>
    <w:rsid w:val="004C74E5"/>
    <w:rsid w:val="00506130"/>
    <w:rsid w:val="00527742"/>
    <w:rsid w:val="005C0960"/>
    <w:rsid w:val="00602DA5"/>
    <w:rsid w:val="00606A67"/>
    <w:rsid w:val="00625F58"/>
    <w:rsid w:val="006516DB"/>
    <w:rsid w:val="007655ED"/>
    <w:rsid w:val="008C763B"/>
    <w:rsid w:val="008D5D30"/>
    <w:rsid w:val="009756A4"/>
    <w:rsid w:val="00AD65BD"/>
    <w:rsid w:val="00AF7304"/>
    <w:rsid w:val="00B0490E"/>
    <w:rsid w:val="00BA2094"/>
    <w:rsid w:val="00C066F8"/>
    <w:rsid w:val="00CA0101"/>
    <w:rsid w:val="00DF2613"/>
    <w:rsid w:val="00EE6B0F"/>
    <w:rsid w:val="00F128D2"/>
    <w:rsid w:val="00F45A57"/>
    <w:rsid w:val="00F4626F"/>
    <w:rsid w:val="00F651E7"/>
    <w:rsid w:val="00F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01236"/>
  <w15:chartTrackingRefBased/>
  <w15:docId w15:val="{DAB1AD4B-A3A9-44BE-9F9F-2F831AE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istany@seznam.cz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116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727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obec</cp:lastModifiedBy>
  <cp:revision>20</cp:revision>
  <cp:lastPrinted>2023-11-13T18:33:00Z</cp:lastPrinted>
  <dcterms:created xsi:type="dcterms:W3CDTF">2020-07-27T18:23:00Z</dcterms:created>
  <dcterms:modified xsi:type="dcterms:W3CDTF">2023-12-04T17:44:00Z</dcterms:modified>
</cp:coreProperties>
</file>